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31" w:rsidRDefault="00C57F31" w:rsidP="00C57F31">
      <w:pPr>
        <w:pStyle w:val="BodyText3"/>
        <w:jc w:val="center"/>
        <w:rPr>
          <w:rFonts w:ascii="Comic Sans MS" w:hAnsi="Comic Sans MS"/>
          <w:b/>
          <w:color w:val="CC0066"/>
          <w:sz w:val="32"/>
          <w:szCs w:val="32"/>
        </w:rPr>
      </w:pPr>
    </w:p>
    <w:p w:rsidR="007C6C17" w:rsidRPr="00CA1E8F" w:rsidRDefault="002B3BA5">
      <w:pPr>
        <w:pStyle w:val="BodyText3"/>
        <w:jc w:val="center"/>
        <w:rPr>
          <w:rFonts w:ascii="Comic Sans MS" w:hAnsi="Comic Sans MS"/>
          <w:b/>
          <w:sz w:val="44"/>
          <w:szCs w:val="44"/>
        </w:rPr>
      </w:pPr>
      <w:r w:rsidRPr="00CA1E8F">
        <w:rPr>
          <w:rFonts w:ascii="Comic Sans MS" w:hAnsi="Comic Sans MS"/>
          <w:b/>
          <w:sz w:val="44"/>
          <w:szCs w:val="44"/>
        </w:rPr>
        <w:t>Lunch Calendar for</w:t>
      </w:r>
      <w:r w:rsidR="008B1BE0">
        <w:rPr>
          <w:rFonts w:ascii="Comic Sans MS" w:hAnsi="Comic Sans MS"/>
          <w:b/>
          <w:sz w:val="44"/>
          <w:szCs w:val="44"/>
        </w:rPr>
        <w:t xml:space="preserve"> </w:t>
      </w:r>
      <w:r w:rsidR="0047455D">
        <w:rPr>
          <w:rFonts w:ascii="Comic Sans MS" w:hAnsi="Comic Sans MS"/>
          <w:b/>
          <w:sz w:val="44"/>
          <w:szCs w:val="44"/>
        </w:rPr>
        <w:t>8/3</w:t>
      </w:r>
      <w:r w:rsidR="00173A17">
        <w:rPr>
          <w:rFonts w:ascii="Comic Sans MS" w:hAnsi="Comic Sans MS"/>
          <w:b/>
          <w:sz w:val="44"/>
          <w:szCs w:val="44"/>
        </w:rPr>
        <w:t xml:space="preserve"> </w:t>
      </w:r>
      <w:r w:rsidR="00097903" w:rsidRPr="00CA1E8F">
        <w:rPr>
          <w:rFonts w:ascii="Comic Sans MS" w:hAnsi="Comic Sans MS"/>
          <w:b/>
          <w:sz w:val="44"/>
          <w:szCs w:val="44"/>
        </w:rPr>
        <w:t xml:space="preserve">thru </w:t>
      </w:r>
      <w:r w:rsidR="0047455D">
        <w:rPr>
          <w:rFonts w:ascii="Comic Sans MS" w:hAnsi="Comic Sans MS"/>
          <w:b/>
          <w:sz w:val="44"/>
          <w:szCs w:val="44"/>
        </w:rPr>
        <w:t>8/7</w:t>
      </w:r>
    </w:p>
    <w:p w:rsidR="003502A8" w:rsidRPr="00867029" w:rsidRDefault="003502A8" w:rsidP="003502A8">
      <w:pPr>
        <w:pStyle w:val="Heading3"/>
        <w:rPr>
          <w:rFonts w:ascii="Comic Sans MS" w:hAnsi="Comic Sans MS"/>
          <w:b w:val="0"/>
          <w:sz w:val="24"/>
          <w:szCs w:val="24"/>
        </w:rPr>
      </w:pPr>
      <w:r w:rsidRPr="00867029">
        <w:rPr>
          <w:rFonts w:ascii="Comic Sans MS" w:hAnsi="Comic Sans MS"/>
          <w:b w:val="0"/>
          <w:sz w:val="24"/>
          <w:szCs w:val="24"/>
        </w:rPr>
        <w:t>The most current luncheon information is availab</w:t>
      </w:r>
      <w:r w:rsidR="009B48D7">
        <w:rPr>
          <w:rFonts w:ascii="Comic Sans MS" w:hAnsi="Comic Sans MS"/>
          <w:b w:val="0"/>
          <w:sz w:val="24"/>
          <w:szCs w:val="24"/>
        </w:rPr>
        <w:t xml:space="preserve">le on the home page of Paragon </w:t>
      </w:r>
      <w:r w:rsidR="00804D67">
        <w:rPr>
          <w:rFonts w:ascii="Comic Sans MS" w:hAnsi="Comic Sans MS"/>
          <w:b w:val="0"/>
          <w:sz w:val="24"/>
          <w:szCs w:val="24"/>
        </w:rPr>
        <w:t>5</w:t>
      </w:r>
      <w:r w:rsidRPr="00867029">
        <w:rPr>
          <w:rFonts w:ascii="Comic Sans MS" w:hAnsi="Comic Sans MS"/>
          <w:b w:val="0"/>
          <w:sz w:val="24"/>
          <w:szCs w:val="24"/>
        </w:rPr>
        <w:t xml:space="preserve"> </w:t>
      </w:r>
    </w:p>
    <w:p w:rsidR="00EB5D25" w:rsidRDefault="003502A8" w:rsidP="00ED250C">
      <w:pPr>
        <w:pStyle w:val="Heading3"/>
        <w:rPr>
          <w:rFonts w:ascii="Comic Sans MS" w:hAnsi="Comic Sans MS"/>
          <w:b w:val="0"/>
          <w:sz w:val="24"/>
          <w:szCs w:val="24"/>
        </w:rPr>
      </w:pPr>
      <w:r w:rsidRPr="00867029">
        <w:rPr>
          <w:rFonts w:ascii="Comic Sans MS" w:hAnsi="Comic Sans MS"/>
          <w:b w:val="0"/>
          <w:sz w:val="24"/>
          <w:szCs w:val="24"/>
        </w:rPr>
        <w:t>See</w:t>
      </w:r>
      <w:r w:rsidR="00115105">
        <w:rPr>
          <w:rFonts w:ascii="Comic Sans MS" w:hAnsi="Comic Sans MS"/>
          <w:b w:val="0"/>
          <w:sz w:val="24"/>
          <w:szCs w:val="24"/>
        </w:rPr>
        <w:t xml:space="preserve"> the “Calendar” link on the right</w:t>
      </w:r>
      <w:r w:rsidRPr="00867029">
        <w:rPr>
          <w:rFonts w:ascii="Comic Sans MS" w:hAnsi="Comic Sans MS"/>
          <w:b w:val="0"/>
          <w:sz w:val="24"/>
          <w:szCs w:val="24"/>
        </w:rPr>
        <w:t>-hand side</w:t>
      </w:r>
      <w:r w:rsidR="00E26906">
        <w:rPr>
          <w:rFonts w:ascii="Comic Sans MS" w:hAnsi="Comic Sans MS"/>
          <w:b w:val="0"/>
          <w:sz w:val="24"/>
          <w:szCs w:val="24"/>
        </w:rPr>
        <w:t>, click on name to view information</w:t>
      </w:r>
      <w:r w:rsidRPr="00867029">
        <w:rPr>
          <w:rFonts w:ascii="Comic Sans MS" w:hAnsi="Comic Sans MS"/>
          <w:b w:val="0"/>
          <w:sz w:val="24"/>
          <w:szCs w:val="24"/>
        </w:rPr>
        <w:t>.</w:t>
      </w:r>
    </w:p>
    <w:p w:rsidR="00734701" w:rsidRDefault="00734701" w:rsidP="00734701"/>
    <w:p w:rsidR="00ED250C" w:rsidRPr="007A3D08" w:rsidRDefault="00ED250C" w:rsidP="00ED250C">
      <w:pPr>
        <w:pStyle w:val="Heading3"/>
        <w:rPr>
          <w:rFonts w:ascii="Comic Sans MS" w:hAnsi="Comic Sans MS"/>
          <w:b w:val="0"/>
          <w:sz w:val="32"/>
          <w:szCs w:val="32"/>
          <w:u w:val="single"/>
        </w:rPr>
      </w:pPr>
      <w:r w:rsidRPr="007A3D08">
        <w:rPr>
          <w:rFonts w:ascii="Comic Sans MS" w:hAnsi="Comic Sans MS"/>
          <w:b w:val="0"/>
          <w:sz w:val="32"/>
          <w:szCs w:val="32"/>
          <w:u w:val="single"/>
        </w:rPr>
        <w:t xml:space="preserve">Monday, </w:t>
      </w:r>
      <w:r w:rsidR="0047455D">
        <w:rPr>
          <w:rFonts w:ascii="Comic Sans MS" w:hAnsi="Comic Sans MS"/>
          <w:b w:val="0"/>
          <w:sz w:val="32"/>
          <w:szCs w:val="32"/>
          <w:u w:val="single"/>
        </w:rPr>
        <w:t>8/3</w:t>
      </w:r>
    </w:p>
    <w:p w:rsidR="0047455D" w:rsidRDefault="0047455D" w:rsidP="0047455D">
      <w:pPr>
        <w:pStyle w:val="BodyText3"/>
        <w:jc w:val="center"/>
        <w:rPr>
          <w:rFonts w:ascii="Comic Sans MS" w:hAnsi="Comic Sans MS"/>
          <w:sz w:val="24"/>
          <w:szCs w:val="24"/>
        </w:rPr>
      </w:pPr>
      <w:r w:rsidRPr="00097903">
        <w:rPr>
          <w:rFonts w:ascii="Comic Sans MS" w:hAnsi="Comic Sans MS"/>
          <w:sz w:val="24"/>
          <w:szCs w:val="24"/>
        </w:rPr>
        <w:t>(</w:t>
      </w:r>
      <w:proofErr w:type="gramStart"/>
      <w:r w:rsidRPr="00097903">
        <w:rPr>
          <w:rFonts w:ascii="Comic Sans MS" w:hAnsi="Comic Sans MS"/>
          <w:sz w:val="24"/>
          <w:szCs w:val="24"/>
        </w:rPr>
        <w:t>open</w:t>
      </w:r>
      <w:proofErr w:type="gramEnd"/>
      <w:r w:rsidRPr="00097903">
        <w:rPr>
          <w:rFonts w:ascii="Comic Sans MS" w:hAnsi="Comic Sans MS"/>
          <w:sz w:val="24"/>
          <w:szCs w:val="24"/>
        </w:rPr>
        <w:t>)</w:t>
      </w:r>
    </w:p>
    <w:p w:rsidR="004727B8" w:rsidRPr="0063431A" w:rsidRDefault="004727B8" w:rsidP="00A43A2C">
      <w:pPr>
        <w:pStyle w:val="BodyText3"/>
        <w:jc w:val="center"/>
        <w:rPr>
          <w:rFonts w:ascii="Comic Sans MS" w:hAnsi="Comic Sans MS"/>
          <w:sz w:val="16"/>
          <w:szCs w:val="16"/>
        </w:rPr>
      </w:pPr>
    </w:p>
    <w:p w:rsidR="00003CE2" w:rsidRPr="0047455D" w:rsidRDefault="001F49B6" w:rsidP="00511904">
      <w:pPr>
        <w:pStyle w:val="BodyText3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7455D">
        <w:rPr>
          <w:rFonts w:ascii="Comic Sans MS" w:hAnsi="Comic Sans MS" w:cs="Arial"/>
          <w:b/>
          <w:sz w:val="32"/>
          <w:szCs w:val="32"/>
          <w:u w:val="single"/>
        </w:rPr>
        <w:t xml:space="preserve">Tuesday, </w:t>
      </w:r>
      <w:r w:rsidR="0047455D" w:rsidRPr="0047455D">
        <w:rPr>
          <w:rFonts w:ascii="Comic Sans MS" w:hAnsi="Comic Sans MS"/>
          <w:b/>
          <w:sz w:val="32"/>
          <w:szCs w:val="32"/>
          <w:u w:val="single"/>
        </w:rPr>
        <w:t>8/4</w:t>
      </w:r>
    </w:p>
    <w:p w:rsidR="0047455D" w:rsidRDefault="0047455D" w:rsidP="0047455D">
      <w:pPr>
        <w:pStyle w:val="BodyText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Lunch and drawing with Elaine Prokschl-Bailey</w:t>
      </w:r>
    </w:p>
    <w:p w:rsidR="0047455D" w:rsidRDefault="0047455D" w:rsidP="0047455D">
      <w:pPr>
        <w:pStyle w:val="BodyText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2128 Cassia ~ MLS #565644 ~ $324,900</w:t>
      </w:r>
    </w:p>
    <w:p w:rsidR="005C489F" w:rsidRPr="0047455D" w:rsidRDefault="005C489F" w:rsidP="005C489F">
      <w:pPr>
        <w:pStyle w:val="BodyText3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B5040F" w:rsidRPr="0047455D" w:rsidRDefault="002B3BA5" w:rsidP="005C489F">
      <w:pPr>
        <w:pStyle w:val="BodyText3"/>
        <w:jc w:val="center"/>
        <w:rPr>
          <w:rFonts w:ascii="Comic Sans MS" w:hAnsi="Comic Sans MS"/>
          <w:sz w:val="32"/>
          <w:szCs w:val="32"/>
          <w:u w:val="single"/>
        </w:rPr>
      </w:pPr>
      <w:r w:rsidRPr="0047455D">
        <w:rPr>
          <w:rFonts w:ascii="Comic Sans MS" w:hAnsi="Comic Sans MS"/>
          <w:sz w:val="32"/>
          <w:szCs w:val="32"/>
          <w:u w:val="single"/>
        </w:rPr>
        <w:t>Wednesday,</w:t>
      </w:r>
      <w:r w:rsidR="0047455D" w:rsidRPr="0047455D">
        <w:rPr>
          <w:rFonts w:ascii="Comic Sans MS" w:hAnsi="Comic Sans MS"/>
          <w:sz w:val="32"/>
          <w:szCs w:val="32"/>
          <w:u w:val="single"/>
        </w:rPr>
        <w:t xml:space="preserve"> 8/5</w:t>
      </w:r>
    </w:p>
    <w:p w:rsidR="0047455D" w:rsidRDefault="0047455D" w:rsidP="0047455D">
      <w:pPr>
        <w:pStyle w:val="BodyText3"/>
        <w:jc w:val="center"/>
        <w:rPr>
          <w:rFonts w:ascii="Comic Sans MS" w:hAnsi="Comic Sans MS"/>
          <w:sz w:val="24"/>
          <w:szCs w:val="24"/>
        </w:rPr>
      </w:pPr>
      <w:r w:rsidRPr="00097903">
        <w:rPr>
          <w:rFonts w:ascii="Comic Sans MS" w:hAnsi="Comic Sans MS"/>
          <w:sz w:val="24"/>
          <w:szCs w:val="24"/>
        </w:rPr>
        <w:t>(</w:t>
      </w:r>
      <w:proofErr w:type="gramStart"/>
      <w:r w:rsidRPr="00097903">
        <w:rPr>
          <w:rFonts w:ascii="Comic Sans MS" w:hAnsi="Comic Sans MS"/>
          <w:sz w:val="24"/>
          <w:szCs w:val="24"/>
        </w:rPr>
        <w:t>open</w:t>
      </w:r>
      <w:proofErr w:type="gramEnd"/>
      <w:r w:rsidRPr="00097903">
        <w:rPr>
          <w:rFonts w:ascii="Comic Sans MS" w:hAnsi="Comic Sans MS"/>
          <w:sz w:val="24"/>
          <w:szCs w:val="24"/>
        </w:rPr>
        <w:t>)</w:t>
      </w:r>
    </w:p>
    <w:p w:rsidR="0063431A" w:rsidRPr="0063431A" w:rsidRDefault="0063431A" w:rsidP="0063431A">
      <w:pPr>
        <w:pStyle w:val="BodyText3"/>
        <w:jc w:val="center"/>
        <w:rPr>
          <w:rFonts w:ascii="Comic Sans MS" w:hAnsi="Comic Sans MS"/>
          <w:sz w:val="16"/>
          <w:szCs w:val="16"/>
        </w:rPr>
      </w:pPr>
    </w:p>
    <w:p w:rsidR="00511904" w:rsidRPr="0063431A" w:rsidRDefault="00511904" w:rsidP="00511904">
      <w:pPr>
        <w:pStyle w:val="BodyText3"/>
        <w:jc w:val="center"/>
        <w:rPr>
          <w:rFonts w:ascii="Comic Sans MS" w:hAnsi="Comic Sans MS"/>
          <w:sz w:val="32"/>
          <w:szCs w:val="32"/>
          <w:u w:val="single"/>
        </w:rPr>
      </w:pPr>
      <w:r w:rsidRPr="0063431A">
        <w:rPr>
          <w:rFonts w:ascii="Comic Sans MS" w:hAnsi="Comic Sans MS"/>
          <w:sz w:val="32"/>
          <w:szCs w:val="32"/>
          <w:u w:val="single"/>
        </w:rPr>
        <w:t xml:space="preserve">Thursday, </w:t>
      </w:r>
      <w:r w:rsidR="0047455D">
        <w:rPr>
          <w:rFonts w:ascii="Comic Sans MS" w:hAnsi="Comic Sans MS"/>
          <w:sz w:val="32"/>
          <w:szCs w:val="32"/>
          <w:u w:val="single"/>
        </w:rPr>
        <w:t>8/6</w:t>
      </w:r>
    </w:p>
    <w:p w:rsidR="0063431A" w:rsidRDefault="0063431A" w:rsidP="0063431A">
      <w:pPr>
        <w:pStyle w:val="BodyText3"/>
        <w:jc w:val="center"/>
        <w:rPr>
          <w:rFonts w:ascii="Comic Sans MS" w:hAnsi="Comic Sans MS"/>
          <w:sz w:val="24"/>
          <w:szCs w:val="24"/>
        </w:rPr>
      </w:pPr>
      <w:r w:rsidRPr="00097903">
        <w:rPr>
          <w:rFonts w:ascii="Comic Sans MS" w:hAnsi="Comic Sans MS"/>
          <w:sz w:val="24"/>
          <w:szCs w:val="24"/>
        </w:rPr>
        <w:t>(</w:t>
      </w:r>
      <w:proofErr w:type="gramStart"/>
      <w:r w:rsidRPr="00097903">
        <w:rPr>
          <w:rFonts w:ascii="Comic Sans MS" w:hAnsi="Comic Sans MS"/>
          <w:sz w:val="24"/>
          <w:szCs w:val="24"/>
        </w:rPr>
        <w:t>open</w:t>
      </w:r>
      <w:proofErr w:type="gramEnd"/>
      <w:r w:rsidRPr="00097903">
        <w:rPr>
          <w:rFonts w:ascii="Comic Sans MS" w:hAnsi="Comic Sans MS"/>
          <w:sz w:val="24"/>
          <w:szCs w:val="24"/>
        </w:rPr>
        <w:t>)</w:t>
      </w:r>
    </w:p>
    <w:p w:rsidR="0063431A" w:rsidRPr="0063431A" w:rsidRDefault="0063431A" w:rsidP="0063431A">
      <w:pPr>
        <w:pStyle w:val="BodyText3"/>
        <w:jc w:val="center"/>
        <w:rPr>
          <w:rFonts w:ascii="Comic Sans MS" w:hAnsi="Comic Sans MS"/>
          <w:sz w:val="16"/>
          <w:szCs w:val="16"/>
        </w:rPr>
      </w:pPr>
    </w:p>
    <w:p w:rsidR="00511904" w:rsidRPr="0063431A" w:rsidRDefault="00511904" w:rsidP="00511904">
      <w:pPr>
        <w:pStyle w:val="BodyText3"/>
        <w:jc w:val="center"/>
        <w:rPr>
          <w:rFonts w:ascii="Comic Sans MS" w:hAnsi="Comic Sans MS"/>
          <w:sz w:val="32"/>
          <w:szCs w:val="32"/>
          <w:u w:val="single"/>
        </w:rPr>
      </w:pPr>
      <w:r w:rsidRPr="0063431A">
        <w:rPr>
          <w:rFonts w:ascii="Comic Sans MS" w:hAnsi="Comic Sans MS"/>
          <w:sz w:val="32"/>
          <w:szCs w:val="32"/>
          <w:u w:val="single"/>
        </w:rPr>
        <w:t xml:space="preserve">Friday, </w:t>
      </w:r>
      <w:r w:rsidR="0047455D">
        <w:rPr>
          <w:rFonts w:ascii="Comic Sans MS" w:hAnsi="Comic Sans MS"/>
          <w:sz w:val="32"/>
          <w:szCs w:val="32"/>
          <w:u w:val="single"/>
        </w:rPr>
        <w:t>8/7</w:t>
      </w:r>
    </w:p>
    <w:p w:rsidR="0063431A" w:rsidRDefault="0063431A" w:rsidP="0063431A">
      <w:pPr>
        <w:pStyle w:val="BodyText3"/>
        <w:jc w:val="center"/>
        <w:rPr>
          <w:rFonts w:ascii="Comic Sans MS" w:hAnsi="Comic Sans MS"/>
          <w:sz w:val="24"/>
          <w:szCs w:val="24"/>
        </w:rPr>
      </w:pPr>
      <w:r w:rsidRPr="00097903">
        <w:rPr>
          <w:rFonts w:ascii="Comic Sans MS" w:hAnsi="Comic Sans MS"/>
          <w:sz w:val="24"/>
          <w:szCs w:val="24"/>
        </w:rPr>
        <w:t>(</w:t>
      </w:r>
      <w:proofErr w:type="gramStart"/>
      <w:r w:rsidRPr="00097903">
        <w:rPr>
          <w:rFonts w:ascii="Comic Sans MS" w:hAnsi="Comic Sans MS"/>
          <w:sz w:val="24"/>
          <w:szCs w:val="24"/>
        </w:rPr>
        <w:t>open</w:t>
      </w:r>
      <w:proofErr w:type="gramEnd"/>
      <w:r w:rsidRPr="00097903">
        <w:rPr>
          <w:rFonts w:ascii="Comic Sans MS" w:hAnsi="Comic Sans MS"/>
          <w:sz w:val="24"/>
          <w:szCs w:val="24"/>
        </w:rPr>
        <w:t>)</w:t>
      </w:r>
    </w:p>
    <w:p w:rsidR="005C489F" w:rsidRDefault="005C489F" w:rsidP="0063431A">
      <w:pPr>
        <w:pStyle w:val="BodyText3"/>
        <w:jc w:val="center"/>
        <w:rPr>
          <w:rFonts w:ascii="Comic Sans MS" w:hAnsi="Comic Sans MS"/>
          <w:sz w:val="24"/>
          <w:szCs w:val="24"/>
        </w:rPr>
      </w:pPr>
    </w:p>
    <w:p w:rsidR="00003CE2" w:rsidRDefault="0047455D" w:rsidP="0004484A">
      <w:pPr>
        <w:pStyle w:val="BodyText3"/>
        <w:jc w:val="center"/>
        <w:rPr>
          <w:rFonts w:ascii="Comic Sans MS" w:hAnsi="Comic Sans MS"/>
          <w:sz w:val="16"/>
          <w:szCs w:val="16"/>
        </w:rPr>
      </w:pPr>
      <w:r>
        <w:rPr>
          <w:rFonts w:ascii="Arial" w:hAnsi="Arial" w:cs="Arial"/>
          <w:noProof/>
          <w:color w:val="2962FF"/>
        </w:rPr>
        <w:drawing>
          <wp:inline distT="0" distB="0" distL="0" distR="0">
            <wp:extent cx="6400800" cy="3598693"/>
            <wp:effectExtent l="19050" t="0" r="0" b="0"/>
            <wp:docPr id="1" name="Picture 1" descr="4 Ways to Keep Your Search on Track This Summer – Careers for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Ways to Keep Your Search on Track This Summer – Careers for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9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31A" w:rsidRPr="004727B8" w:rsidRDefault="0063431A" w:rsidP="0004484A">
      <w:pPr>
        <w:pStyle w:val="BodyText3"/>
        <w:jc w:val="center"/>
        <w:rPr>
          <w:rFonts w:ascii="Comic Sans MS" w:hAnsi="Comic Sans MS"/>
          <w:sz w:val="16"/>
          <w:szCs w:val="16"/>
        </w:rPr>
      </w:pPr>
    </w:p>
    <w:p w:rsidR="001534F0" w:rsidRDefault="001534F0" w:rsidP="0004484A">
      <w:pPr>
        <w:pStyle w:val="BodyText3"/>
        <w:jc w:val="center"/>
        <w:rPr>
          <w:rFonts w:ascii="Comic Sans MS" w:hAnsi="Comic Sans MS"/>
          <w:sz w:val="24"/>
          <w:szCs w:val="24"/>
        </w:rPr>
      </w:pPr>
    </w:p>
    <w:p w:rsidR="003E2502" w:rsidRPr="001534F0" w:rsidRDefault="003E2502" w:rsidP="0004484A">
      <w:pPr>
        <w:pStyle w:val="BodyText3"/>
        <w:jc w:val="center"/>
        <w:rPr>
          <w:rFonts w:ascii="Comic Sans MS" w:hAnsi="Comic Sans MS"/>
          <w:sz w:val="24"/>
          <w:szCs w:val="24"/>
        </w:rPr>
      </w:pPr>
    </w:p>
    <w:p w:rsidR="00AC3CA9" w:rsidRDefault="00AC3CA9" w:rsidP="00656127">
      <w:pPr>
        <w:pStyle w:val="BodyText3"/>
        <w:jc w:val="center"/>
        <w:rPr>
          <w:rFonts w:ascii="Comic Sans MS" w:hAnsi="Comic Sans MS"/>
          <w:sz w:val="26"/>
          <w:szCs w:val="26"/>
        </w:rPr>
      </w:pPr>
    </w:p>
    <w:p w:rsidR="0004484A" w:rsidRPr="00AC3CA9" w:rsidRDefault="0004484A" w:rsidP="00656127">
      <w:pPr>
        <w:pStyle w:val="BodyText3"/>
        <w:jc w:val="center"/>
        <w:rPr>
          <w:rFonts w:ascii="Comic Sans MS" w:hAnsi="Comic Sans MS"/>
          <w:sz w:val="26"/>
          <w:szCs w:val="26"/>
        </w:rPr>
      </w:pPr>
    </w:p>
    <w:p w:rsidR="00D26743" w:rsidRDefault="00D26743" w:rsidP="000F71EA">
      <w:pPr>
        <w:pStyle w:val="BodyText3"/>
        <w:jc w:val="center"/>
        <w:rPr>
          <w:rFonts w:ascii="Comic Sans MS" w:hAnsi="Comic Sans MS"/>
          <w:sz w:val="16"/>
          <w:szCs w:val="16"/>
        </w:rPr>
      </w:pPr>
    </w:p>
    <w:sectPr w:rsidR="00D26743" w:rsidSect="0047455D">
      <w:pgSz w:w="12240" w:h="15840"/>
      <w:pgMar w:top="576" w:right="1080" w:bottom="90" w:left="1080" w:header="0" w:footer="720" w:gutter="0"/>
      <w:pgBorders w:offsetFrom="page">
        <w:top w:val="thinThickThinMediumGap" w:sz="24" w:space="24" w:color="DD5DD7"/>
        <w:left w:val="thinThickThinMediumGap" w:sz="24" w:space="24" w:color="DD5DD7"/>
        <w:bottom w:val="thinThickThinMediumGap" w:sz="24" w:space="24" w:color="DD5DD7"/>
        <w:right w:val="thinThickThinMediumGap" w:sz="24" w:space="24" w:color="DD5DD7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1BF0"/>
    <w:rsid w:val="00000156"/>
    <w:rsid w:val="00002337"/>
    <w:rsid w:val="00003CE2"/>
    <w:rsid w:val="0000686A"/>
    <w:rsid w:val="00011233"/>
    <w:rsid w:val="00013590"/>
    <w:rsid w:val="000163B8"/>
    <w:rsid w:val="00020A26"/>
    <w:rsid w:val="00020E39"/>
    <w:rsid w:val="0002395E"/>
    <w:rsid w:val="0002469C"/>
    <w:rsid w:val="000246A9"/>
    <w:rsid w:val="00025E9E"/>
    <w:rsid w:val="00032B6D"/>
    <w:rsid w:val="00034CCA"/>
    <w:rsid w:val="000379A9"/>
    <w:rsid w:val="0004484A"/>
    <w:rsid w:val="000463D9"/>
    <w:rsid w:val="00052DE8"/>
    <w:rsid w:val="000577C1"/>
    <w:rsid w:val="0005780B"/>
    <w:rsid w:val="000609AB"/>
    <w:rsid w:val="000620ED"/>
    <w:rsid w:val="0006325D"/>
    <w:rsid w:val="0006382C"/>
    <w:rsid w:val="00067880"/>
    <w:rsid w:val="00072DA2"/>
    <w:rsid w:val="000739E0"/>
    <w:rsid w:val="000755DF"/>
    <w:rsid w:val="00075EF3"/>
    <w:rsid w:val="00077E8B"/>
    <w:rsid w:val="000829F5"/>
    <w:rsid w:val="00087EB2"/>
    <w:rsid w:val="00095679"/>
    <w:rsid w:val="00096588"/>
    <w:rsid w:val="00097903"/>
    <w:rsid w:val="000A0371"/>
    <w:rsid w:val="000B347D"/>
    <w:rsid w:val="000B7A2F"/>
    <w:rsid w:val="000D1A51"/>
    <w:rsid w:val="000D7B88"/>
    <w:rsid w:val="000E1C79"/>
    <w:rsid w:val="000E4698"/>
    <w:rsid w:val="000E54A3"/>
    <w:rsid w:val="000E77A9"/>
    <w:rsid w:val="000F71EA"/>
    <w:rsid w:val="00104179"/>
    <w:rsid w:val="00106C69"/>
    <w:rsid w:val="00115105"/>
    <w:rsid w:val="0013201D"/>
    <w:rsid w:val="00136908"/>
    <w:rsid w:val="00136E73"/>
    <w:rsid w:val="00146FB2"/>
    <w:rsid w:val="00150DD8"/>
    <w:rsid w:val="00151606"/>
    <w:rsid w:val="001534F0"/>
    <w:rsid w:val="00155AE3"/>
    <w:rsid w:val="00157310"/>
    <w:rsid w:val="00173A17"/>
    <w:rsid w:val="00174ACE"/>
    <w:rsid w:val="00176ECE"/>
    <w:rsid w:val="00177102"/>
    <w:rsid w:val="0018743B"/>
    <w:rsid w:val="00190176"/>
    <w:rsid w:val="00191F44"/>
    <w:rsid w:val="00192197"/>
    <w:rsid w:val="001A5D78"/>
    <w:rsid w:val="001B5F36"/>
    <w:rsid w:val="001C32EC"/>
    <w:rsid w:val="001C34CF"/>
    <w:rsid w:val="001C72A2"/>
    <w:rsid w:val="001D6FC9"/>
    <w:rsid w:val="001E08E0"/>
    <w:rsid w:val="001E23E8"/>
    <w:rsid w:val="001E3A2D"/>
    <w:rsid w:val="001E7EC4"/>
    <w:rsid w:val="001F047A"/>
    <w:rsid w:val="001F49B6"/>
    <w:rsid w:val="001F69F7"/>
    <w:rsid w:val="002169C7"/>
    <w:rsid w:val="00230284"/>
    <w:rsid w:val="002515EF"/>
    <w:rsid w:val="00253325"/>
    <w:rsid w:val="00257408"/>
    <w:rsid w:val="00257D39"/>
    <w:rsid w:val="002643BA"/>
    <w:rsid w:val="0026642E"/>
    <w:rsid w:val="00270B73"/>
    <w:rsid w:val="002717A6"/>
    <w:rsid w:val="00285932"/>
    <w:rsid w:val="00293DAE"/>
    <w:rsid w:val="002962F2"/>
    <w:rsid w:val="002A202C"/>
    <w:rsid w:val="002A265A"/>
    <w:rsid w:val="002A440F"/>
    <w:rsid w:val="002B1ADD"/>
    <w:rsid w:val="002B3BA5"/>
    <w:rsid w:val="002B4D98"/>
    <w:rsid w:val="002B61FF"/>
    <w:rsid w:val="002C4E2B"/>
    <w:rsid w:val="002D6BE7"/>
    <w:rsid w:val="002E02CC"/>
    <w:rsid w:val="002E0571"/>
    <w:rsid w:val="002E37C8"/>
    <w:rsid w:val="002E7D8E"/>
    <w:rsid w:val="002F081F"/>
    <w:rsid w:val="002F0F84"/>
    <w:rsid w:val="002F6CB5"/>
    <w:rsid w:val="00301454"/>
    <w:rsid w:val="0030493E"/>
    <w:rsid w:val="00305656"/>
    <w:rsid w:val="00305FD2"/>
    <w:rsid w:val="003134F9"/>
    <w:rsid w:val="0031625F"/>
    <w:rsid w:val="00322154"/>
    <w:rsid w:val="00323F7B"/>
    <w:rsid w:val="00324321"/>
    <w:rsid w:val="00324DFD"/>
    <w:rsid w:val="00326758"/>
    <w:rsid w:val="00334E26"/>
    <w:rsid w:val="00341A0A"/>
    <w:rsid w:val="0034300B"/>
    <w:rsid w:val="003502A8"/>
    <w:rsid w:val="003505DA"/>
    <w:rsid w:val="00350D67"/>
    <w:rsid w:val="00355AC4"/>
    <w:rsid w:val="00363088"/>
    <w:rsid w:val="00367BE5"/>
    <w:rsid w:val="00367E5A"/>
    <w:rsid w:val="00374737"/>
    <w:rsid w:val="003758DF"/>
    <w:rsid w:val="0037600D"/>
    <w:rsid w:val="00376013"/>
    <w:rsid w:val="00377C2F"/>
    <w:rsid w:val="00381B94"/>
    <w:rsid w:val="0038397C"/>
    <w:rsid w:val="00385C05"/>
    <w:rsid w:val="00385C9C"/>
    <w:rsid w:val="00387D4D"/>
    <w:rsid w:val="00394205"/>
    <w:rsid w:val="003B4BCC"/>
    <w:rsid w:val="003B52FA"/>
    <w:rsid w:val="003B584A"/>
    <w:rsid w:val="003C1C9B"/>
    <w:rsid w:val="003C1F38"/>
    <w:rsid w:val="003C29EF"/>
    <w:rsid w:val="003C4A68"/>
    <w:rsid w:val="003C795D"/>
    <w:rsid w:val="003C7DED"/>
    <w:rsid w:val="003D6FE7"/>
    <w:rsid w:val="003E1CC4"/>
    <w:rsid w:val="003E2502"/>
    <w:rsid w:val="003E4A03"/>
    <w:rsid w:val="00402E71"/>
    <w:rsid w:val="00405A21"/>
    <w:rsid w:val="00413299"/>
    <w:rsid w:val="00414E4B"/>
    <w:rsid w:val="00417D0C"/>
    <w:rsid w:val="004217BC"/>
    <w:rsid w:val="0042224B"/>
    <w:rsid w:val="004436D0"/>
    <w:rsid w:val="00443F79"/>
    <w:rsid w:val="004501E1"/>
    <w:rsid w:val="00452465"/>
    <w:rsid w:val="004536BD"/>
    <w:rsid w:val="00453A54"/>
    <w:rsid w:val="00466FB5"/>
    <w:rsid w:val="004708D3"/>
    <w:rsid w:val="004727B8"/>
    <w:rsid w:val="0047455D"/>
    <w:rsid w:val="0047672E"/>
    <w:rsid w:val="004772FD"/>
    <w:rsid w:val="00480C28"/>
    <w:rsid w:val="0048361B"/>
    <w:rsid w:val="0048717D"/>
    <w:rsid w:val="00493253"/>
    <w:rsid w:val="004A3020"/>
    <w:rsid w:val="004B1689"/>
    <w:rsid w:val="004B2FB7"/>
    <w:rsid w:val="004B4DFB"/>
    <w:rsid w:val="004B55DA"/>
    <w:rsid w:val="004B6644"/>
    <w:rsid w:val="004B76F5"/>
    <w:rsid w:val="004C5051"/>
    <w:rsid w:val="004C548F"/>
    <w:rsid w:val="004C6343"/>
    <w:rsid w:val="004D3DA5"/>
    <w:rsid w:val="004D57FD"/>
    <w:rsid w:val="004E38CC"/>
    <w:rsid w:val="004E4B67"/>
    <w:rsid w:val="004F1C32"/>
    <w:rsid w:val="004F25DE"/>
    <w:rsid w:val="005008AF"/>
    <w:rsid w:val="00501E35"/>
    <w:rsid w:val="0050219D"/>
    <w:rsid w:val="005079CD"/>
    <w:rsid w:val="0051050C"/>
    <w:rsid w:val="00511904"/>
    <w:rsid w:val="00516706"/>
    <w:rsid w:val="0051691E"/>
    <w:rsid w:val="00517828"/>
    <w:rsid w:val="00522775"/>
    <w:rsid w:val="00525CDF"/>
    <w:rsid w:val="00526C62"/>
    <w:rsid w:val="00531A12"/>
    <w:rsid w:val="005325DF"/>
    <w:rsid w:val="00532650"/>
    <w:rsid w:val="0053402D"/>
    <w:rsid w:val="00547957"/>
    <w:rsid w:val="00550BBD"/>
    <w:rsid w:val="00555558"/>
    <w:rsid w:val="005557A0"/>
    <w:rsid w:val="00560EB9"/>
    <w:rsid w:val="005675D0"/>
    <w:rsid w:val="005676DB"/>
    <w:rsid w:val="00574319"/>
    <w:rsid w:val="0057472A"/>
    <w:rsid w:val="0057489A"/>
    <w:rsid w:val="00576C6D"/>
    <w:rsid w:val="00577906"/>
    <w:rsid w:val="0058337E"/>
    <w:rsid w:val="00585307"/>
    <w:rsid w:val="00586156"/>
    <w:rsid w:val="00586F1C"/>
    <w:rsid w:val="00597275"/>
    <w:rsid w:val="00597377"/>
    <w:rsid w:val="00597789"/>
    <w:rsid w:val="00597A77"/>
    <w:rsid w:val="005A454C"/>
    <w:rsid w:val="005A68EF"/>
    <w:rsid w:val="005B0393"/>
    <w:rsid w:val="005B6421"/>
    <w:rsid w:val="005B6E02"/>
    <w:rsid w:val="005B76B8"/>
    <w:rsid w:val="005C0D28"/>
    <w:rsid w:val="005C1947"/>
    <w:rsid w:val="005C489F"/>
    <w:rsid w:val="005D0375"/>
    <w:rsid w:val="005D565D"/>
    <w:rsid w:val="005D602E"/>
    <w:rsid w:val="005E36A4"/>
    <w:rsid w:val="005E3D8E"/>
    <w:rsid w:val="005E73A5"/>
    <w:rsid w:val="005F6000"/>
    <w:rsid w:val="00603C86"/>
    <w:rsid w:val="00604CDF"/>
    <w:rsid w:val="00611B41"/>
    <w:rsid w:val="006134FA"/>
    <w:rsid w:val="00622767"/>
    <w:rsid w:val="00626DF4"/>
    <w:rsid w:val="0063398C"/>
    <w:rsid w:val="0063431A"/>
    <w:rsid w:val="00635578"/>
    <w:rsid w:val="00656127"/>
    <w:rsid w:val="006561DD"/>
    <w:rsid w:val="0066082F"/>
    <w:rsid w:val="006624FA"/>
    <w:rsid w:val="00662728"/>
    <w:rsid w:val="00664CC8"/>
    <w:rsid w:val="00674411"/>
    <w:rsid w:val="0068432C"/>
    <w:rsid w:val="006929BA"/>
    <w:rsid w:val="00696397"/>
    <w:rsid w:val="006A198C"/>
    <w:rsid w:val="006A203F"/>
    <w:rsid w:val="006A6C86"/>
    <w:rsid w:val="006A707C"/>
    <w:rsid w:val="006B07FB"/>
    <w:rsid w:val="006B4619"/>
    <w:rsid w:val="006B481F"/>
    <w:rsid w:val="006C2CF4"/>
    <w:rsid w:val="006C4723"/>
    <w:rsid w:val="006C5A50"/>
    <w:rsid w:val="006C6B4D"/>
    <w:rsid w:val="006D0EDD"/>
    <w:rsid w:val="006D1776"/>
    <w:rsid w:val="006D2D2B"/>
    <w:rsid w:val="006E1752"/>
    <w:rsid w:val="006E2132"/>
    <w:rsid w:val="006E3D65"/>
    <w:rsid w:val="006E5B0A"/>
    <w:rsid w:val="006F45F4"/>
    <w:rsid w:val="006F48C9"/>
    <w:rsid w:val="006F573A"/>
    <w:rsid w:val="0070090A"/>
    <w:rsid w:val="007010BE"/>
    <w:rsid w:val="007036E2"/>
    <w:rsid w:val="007042AA"/>
    <w:rsid w:val="0070486A"/>
    <w:rsid w:val="00710AD4"/>
    <w:rsid w:val="00714E8B"/>
    <w:rsid w:val="00717A17"/>
    <w:rsid w:val="0072017A"/>
    <w:rsid w:val="00720287"/>
    <w:rsid w:val="00720DC1"/>
    <w:rsid w:val="00731501"/>
    <w:rsid w:val="00734701"/>
    <w:rsid w:val="0074115E"/>
    <w:rsid w:val="007430D2"/>
    <w:rsid w:val="007504D3"/>
    <w:rsid w:val="007534CC"/>
    <w:rsid w:val="0075392B"/>
    <w:rsid w:val="0075418C"/>
    <w:rsid w:val="00761427"/>
    <w:rsid w:val="0076374C"/>
    <w:rsid w:val="007729BE"/>
    <w:rsid w:val="007840A1"/>
    <w:rsid w:val="00790898"/>
    <w:rsid w:val="0079188F"/>
    <w:rsid w:val="007A3D08"/>
    <w:rsid w:val="007A6094"/>
    <w:rsid w:val="007C1690"/>
    <w:rsid w:val="007C1812"/>
    <w:rsid w:val="007C1B1A"/>
    <w:rsid w:val="007C6C17"/>
    <w:rsid w:val="007D27F8"/>
    <w:rsid w:val="007E1C2E"/>
    <w:rsid w:val="007F0953"/>
    <w:rsid w:val="007F193D"/>
    <w:rsid w:val="007F2465"/>
    <w:rsid w:val="007F2BD3"/>
    <w:rsid w:val="007F2F63"/>
    <w:rsid w:val="007F53C2"/>
    <w:rsid w:val="007F77AF"/>
    <w:rsid w:val="007F7FAE"/>
    <w:rsid w:val="0080258B"/>
    <w:rsid w:val="00804D67"/>
    <w:rsid w:val="00807C04"/>
    <w:rsid w:val="00811210"/>
    <w:rsid w:val="00811D65"/>
    <w:rsid w:val="00822196"/>
    <w:rsid w:val="00823B91"/>
    <w:rsid w:val="008241E3"/>
    <w:rsid w:val="00826EFE"/>
    <w:rsid w:val="00827BB1"/>
    <w:rsid w:val="008358B4"/>
    <w:rsid w:val="00843849"/>
    <w:rsid w:val="008455AB"/>
    <w:rsid w:val="008508F8"/>
    <w:rsid w:val="00855D43"/>
    <w:rsid w:val="00860B06"/>
    <w:rsid w:val="008616CC"/>
    <w:rsid w:val="00867029"/>
    <w:rsid w:val="00874041"/>
    <w:rsid w:val="00874EEE"/>
    <w:rsid w:val="00880FE3"/>
    <w:rsid w:val="00882CD3"/>
    <w:rsid w:val="00895026"/>
    <w:rsid w:val="008A37E7"/>
    <w:rsid w:val="008A71E8"/>
    <w:rsid w:val="008B0487"/>
    <w:rsid w:val="008B1BE0"/>
    <w:rsid w:val="008B4F15"/>
    <w:rsid w:val="008C5670"/>
    <w:rsid w:val="008C7145"/>
    <w:rsid w:val="008C762D"/>
    <w:rsid w:val="008D293B"/>
    <w:rsid w:val="008D4678"/>
    <w:rsid w:val="008E03AF"/>
    <w:rsid w:val="008F02FB"/>
    <w:rsid w:val="008F7C56"/>
    <w:rsid w:val="00902177"/>
    <w:rsid w:val="00905A18"/>
    <w:rsid w:val="00906269"/>
    <w:rsid w:val="0091098B"/>
    <w:rsid w:val="00910EA8"/>
    <w:rsid w:val="00916DDC"/>
    <w:rsid w:val="00917911"/>
    <w:rsid w:val="00925A84"/>
    <w:rsid w:val="00925CCD"/>
    <w:rsid w:val="00930425"/>
    <w:rsid w:val="00932CC8"/>
    <w:rsid w:val="00937FD7"/>
    <w:rsid w:val="00941FD3"/>
    <w:rsid w:val="00945BF9"/>
    <w:rsid w:val="00955D77"/>
    <w:rsid w:val="00956760"/>
    <w:rsid w:val="009614DF"/>
    <w:rsid w:val="00961964"/>
    <w:rsid w:val="00964231"/>
    <w:rsid w:val="00974053"/>
    <w:rsid w:val="00977744"/>
    <w:rsid w:val="00977FB4"/>
    <w:rsid w:val="0098060F"/>
    <w:rsid w:val="00982C92"/>
    <w:rsid w:val="00986CCD"/>
    <w:rsid w:val="00991768"/>
    <w:rsid w:val="00991D9C"/>
    <w:rsid w:val="009955B6"/>
    <w:rsid w:val="009967C1"/>
    <w:rsid w:val="009A7F0C"/>
    <w:rsid w:val="009B0A09"/>
    <w:rsid w:val="009B48D7"/>
    <w:rsid w:val="009B78B3"/>
    <w:rsid w:val="009D5E8F"/>
    <w:rsid w:val="009E1F8A"/>
    <w:rsid w:val="009E4ABD"/>
    <w:rsid w:val="009F2959"/>
    <w:rsid w:val="009F3A02"/>
    <w:rsid w:val="009F74DF"/>
    <w:rsid w:val="00A02B7D"/>
    <w:rsid w:val="00A11AD3"/>
    <w:rsid w:val="00A13396"/>
    <w:rsid w:val="00A169FB"/>
    <w:rsid w:val="00A26C6D"/>
    <w:rsid w:val="00A2708D"/>
    <w:rsid w:val="00A3384E"/>
    <w:rsid w:val="00A35533"/>
    <w:rsid w:val="00A3618E"/>
    <w:rsid w:val="00A43A2C"/>
    <w:rsid w:val="00A45C5D"/>
    <w:rsid w:val="00A52EAA"/>
    <w:rsid w:val="00A60B72"/>
    <w:rsid w:val="00A60D40"/>
    <w:rsid w:val="00A61403"/>
    <w:rsid w:val="00A70BEF"/>
    <w:rsid w:val="00A746C3"/>
    <w:rsid w:val="00A74C09"/>
    <w:rsid w:val="00A816E8"/>
    <w:rsid w:val="00A82E36"/>
    <w:rsid w:val="00A831FA"/>
    <w:rsid w:val="00A84E88"/>
    <w:rsid w:val="00AA0CF3"/>
    <w:rsid w:val="00AA3E15"/>
    <w:rsid w:val="00AB2595"/>
    <w:rsid w:val="00AB4462"/>
    <w:rsid w:val="00AC0B26"/>
    <w:rsid w:val="00AC0BBF"/>
    <w:rsid w:val="00AC3CA9"/>
    <w:rsid w:val="00AD1039"/>
    <w:rsid w:val="00AD7E8C"/>
    <w:rsid w:val="00AF241C"/>
    <w:rsid w:val="00AF2A22"/>
    <w:rsid w:val="00AF308B"/>
    <w:rsid w:val="00AF41EC"/>
    <w:rsid w:val="00B03D1E"/>
    <w:rsid w:val="00B107FC"/>
    <w:rsid w:val="00B20092"/>
    <w:rsid w:val="00B3199A"/>
    <w:rsid w:val="00B404A6"/>
    <w:rsid w:val="00B43058"/>
    <w:rsid w:val="00B45C30"/>
    <w:rsid w:val="00B5040F"/>
    <w:rsid w:val="00B56D5D"/>
    <w:rsid w:val="00B620E1"/>
    <w:rsid w:val="00B64EB0"/>
    <w:rsid w:val="00B7139C"/>
    <w:rsid w:val="00B76E04"/>
    <w:rsid w:val="00B84516"/>
    <w:rsid w:val="00B846BB"/>
    <w:rsid w:val="00B84BE3"/>
    <w:rsid w:val="00B861E7"/>
    <w:rsid w:val="00B869E2"/>
    <w:rsid w:val="00B91464"/>
    <w:rsid w:val="00B94943"/>
    <w:rsid w:val="00B9623D"/>
    <w:rsid w:val="00BA0C52"/>
    <w:rsid w:val="00BA1028"/>
    <w:rsid w:val="00BA53DB"/>
    <w:rsid w:val="00BA6DDE"/>
    <w:rsid w:val="00BB161F"/>
    <w:rsid w:val="00BB26B7"/>
    <w:rsid w:val="00BB4269"/>
    <w:rsid w:val="00BC2716"/>
    <w:rsid w:val="00BC5B5A"/>
    <w:rsid w:val="00BC7F64"/>
    <w:rsid w:val="00BE157F"/>
    <w:rsid w:val="00BE193D"/>
    <w:rsid w:val="00BE1A20"/>
    <w:rsid w:val="00BE7D0A"/>
    <w:rsid w:val="00BF1166"/>
    <w:rsid w:val="00BF26F9"/>
    <w:rsid w:val="00BF6127"/>
    <w:rsid w:val="00C03E50"/>
    <w:rsid w:val="00C10E56"/>
    <w:rsid w:val="00C13C4C"/>
    <w:rsid w:val="00C24403"/>
    <w:rsid w:val="00C26756"/>
    <w:rsid w:val="00C32E9B"/>
    <w:rsid w:val="00C36F49"/>
    <w:rsid w:val="00C465F6"/>
    <w:rsid w:val="00C50FA4"/>
    <w:rsid w:val="00C53133"/>
    <w:rsid w:val="00C53567"/>
    <w:rsid w:val="00C57F31"/>
    <w:rsid w:val="00C63520"/>
    <w:rsid w:val="00C6434A"/>
    <w:rsid w:val="00C65853"/>
    <w:rsid w:val="00C829DE"/>
    <w:rsid w:val="00C86395"/>
    <w:rsid w:val="00C86AA8"/>
    <w:rsid w:val="00C86D3B"/>
    <w:rsid w:val="00C90401"/>
    <w:rsid w:val="00C97EC4"/>
    <w:rsid w:val="00CA1E8F"/>
    <w:rsid w:val="00CB7B2D"/>
    <w:rsid w:val="00CC1EA2"/>
    <w:rsid w:val="00CC2D54"/>
    <w:rsid w:val="00CC7837"/>
    <w:rsid w:val="00CD1BF0"/>
    <w:rsid w:val="00CD3209"/>
    <w:rsid w:val="00CE1A4C"/>
    <w:rsid w:val="00CE6C26"/>
    <w:rsid w:val="00CF0EEE"/>
    <w:rsid w:val="00CF487D"/>
    <w:rsid w:val="00D03740"/>
    <w:rsid w:val="00D04544"/>
    <w:rsid w:val="00D04AD1"/>
    <w:rsid w:val="00D11B1A"/>
    <w:rsid w:val="00D11E46"/>
    <w:rsid w:val="00D15A1A"/>
    <w:rsid w:val="00D2118B"/>
    <w:rsid w:val="00D216AA"/>
    <w:rsid w:val="00D26743"/>
    <w:rsid w:val="00D42B3C"/>
    <w:rsid w:val="00D510BC"/>
    <w:rsid w:val="00D54DBE"/>
    <w:rsid w:val="00D56BBA"/>
    <w:rsid w:val="00D634C6"/>
    <w:rsid w:val="00D75203"/>
    <w:rsid w:val="00D770D1"/>
    <w:rsid w:val="00D77F93"/>
    <w:rsid w:val="00D8059D"/>
    <w:rsid w:val="00D8354B"/>
    <w:rsid w:val="00D85970"/>
    <w:rsid w:val="00D90342"/>
    <w:rsid w:val="00D976A1"/>
    <w:rsid w:val="00DA5AAF"/>
    <w:rsid w:val="00DB2B57"/>
    <w:rsid w:val="00DB77C0"/>
    <w:rsid w:val="00DC1E5B"/>
    <w:rsid w:val="00DC299D"/>
    <w:rsid w:val="00DC6AD5"/>
    <w:rsid w:val="00DD5CC8"/>
    <w:rsid w:val="00DD5DAC"/>
    <w:rsid w:val="00DD6221"/>
    <w:rsid w:val="00DE0EEA"/>
    <w:rsid w:val="00DE3868"/>
    <w:rsid w:val="00DE71C2"/>
    <w:rsid w:val="00DF1E54"/>
    <w:rsid w:val="00DF65D9"/>
    <w:rsid w:val="00E025BE"/>
    <w:rsid w:val="00E03DE0"/>
    <w:rsid w:val="00E054FB"/>
    <w:rsid w:val="00E1410E"/>
    <w:rsid w:val="00E1647F"/>
    <w:rsid w:val="00E24425"/>
    <w:rsid w:val="00E26906"/>
    <w:rsid w:val="00E37018"/>
    <w:rsid w:val="00E435FA"/>
    <w:rsid w:val="00E46CEE"/>
    <w:rsid w:val="00E5531C"/>
    <w:rsid w:val="00E62C95"/>
    <w:rsid w:val="00E67C74"/>
    <w:rsid w:val="00E73D94"/>
    <w:rsid w:val="00E741F5"/>
    <w:rsid w:val="00E80676"/>
    <w:rsid w:val="00E85892"/>
    <w:rsid w:val="00E87566"/>
    <w:rsid w:val="00E93002"/>
    <w:rsid w:val="00E9606B"/>
    <w:rsid w:val="00EA0756"/>
    <w:rsid w:val="00EA2AAF"/>
    <w:rsid w:val="00EA7D26"/>
    <w:rsid w:val="00EB1644"/>
    <w:rsid w:val="00EB5D25"/>
    <w:rsid w:val="00EC1C64"/>
    <w:rsid w:val="00EC3540"/>
    <w:rsid w:val="00EC4769"/>
    <w:rsid w:val="00EC72EA"/>
    <w:rsid w:val="00EC781B"/>
    <w:rsid w:val="00ED250C"/>
    <w:rsid w:val="00ED5943"/>
    <w:rsid w:val="00EF11DA"/>
    <w:rsid w:val="00EF490B"/>
    <w:rsid w:val="00EF5583"/>
    <w:rsid w:val="00F00995"/>
    <w:rsid w:val="00F03492"/>
    <w:rsid w:val="00F068F5"/>
    <w:rsid w:val="00F115FD"/>
    <w:rsid w:val="00F176AA"/>
    <w:rsid w:val="00F22B74"/>
    <w:rsid w:val="00F246B6"/>
    <w:rsid w:val="00F27C14"/>
    <w:rsid w:val="00F308C6"/>
    <w:rsid w:val="00F315BA"/>
    <w:rsid w:val="00F3715F"/>
    <w:rsid w:val="00F40369"/>
    <w:rsid w:val="00F4104A"/>
    <w:rsid w:val="00F45CC1"/>
    <w:rsid w:val="00F478F0"/>
    <w:rsid w:val="00F51268"/>
    <w:rsid w:val="00F557DF"/>
    <w:rsid w:val="00F56EA7"/>
    <w:rsid w:val="00F60331"/>
    <w:rsid w:val="00F731A8"/>
    <w:rsid w:val="00F840BA"/>
    <w:rsid w:val="00F9117E"/>
    <w:rsid w:val="00F94B07"/>
    <w:rsid w:val="00FA6117"/>
    <w:rsid w:val="00FA7441"/>
    <w:rsid w:val="00FB670E"/>
    <w:rsid w:val="00FB7122"/>
    <w:rsid w:val="00FC506E"/>
    <w:rsid w:val="00FC5533"/>
    <w:rsid w:val="00FC5603"/>
    <w:rsid w:val="00FC6D4C"/>
    <w:rsid w:val="00FD589D"/>
    <w:rsid w:val="00FD6AD0"/>
    <w:rsid w:val="00FE359E"/>
    <w:rsid w:val="00FE3606"/>
    <w:rsid w:val="00FE4065"/>
    <w:rsid w:val="00FF1C22"/>
    <w:rsid w:val="00FF2F1F"/>
    <w:rsid w:val="00FF34B5"/>
    <w:rsid w:val="00FF3D31"/>
    <w:rsid w:val="00FF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,#0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90B"/>
  </w:style>
  <w:style w:type="paragraph" w:styleId="Heading1">
    <w:name w:val="heading 1"/>
    <w:basedOn w:val="Normal"/>
    <w:next w:val="Normal"/>
    <w:qFormat/>
    <w:rsid w:val="00EF490B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F490B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EF490B"/>
    <w:pPr>
      <w:keepNext/>
      <w:jc w:val="center"/>
      <w:outlineLvl w:val="2"/>
    </w:pPr>
    <w:rPr>
      <w:b/>
      <w:sz w:val="48"/>
    </w:rPr>
  </w:style>
  <w:style w:type="paragraph" w:styleId="Heading4">
    <w:name w:val="heading 4"/>
    <w:basedOn w:val="Normal"/>
    <w:next w:val="Normal"/>
    <w:qFormat/>
    <w:rsid w:val="00EF490B"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EF490B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EF490B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EF490B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EF490B"/>
    <w:pPr>
      <w:keepNext/>
      <w:jc w:val="center"/>
      <w:outlineLvl w:val="7"/>
    </w:pPr>
    <w:rPr>
      <w:b/>
      <w:sz w:val="46"/>
    </w:rPr>
  </w:style>
  <w:style w:type="paragraph" w:styleId="Heading9">
    <w:name w:val="heading 9"/>
    <w:basedOn w:val="Normal"/>
    <w:next w:val="Normal"/>
    <w:qFormat/>
    <w:rsid w:val="00EF490B"/>
    <w:pPr>
      <w:keepNext/>
      <w:jc w:val="center"/>
      <w:outlineLvl w:val="8"/>
    </w:pPr>
    <w:rPr>
      <w:rFonts w:ascii="Comic Sans MS" w:hAnsi="Comic Sans MS"/>
      <w:sz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490B"/>
    <w:pPr>
      <w:jc w:val="center"/>
    </w:pPr>
    <w:rPr>
      <w:b/>
      <w:sz w:val="40"/>
    </w:rPr>
  </w:style>
  <w:style w:type="paragraph" w:styleId="BodyText2">
    <w:name w:val="Body Text 2"/>
    <w:basedOn w:val="Normal"/>
    <w:rsid w:val="00EF490B"/>
    <w:rPr>
      <w:sz w:val="28"/>
    </w:rPr>
  </w:style>
  <w:style w:type="paragraph" w:styleId="BodyText3">
    <w:name w:val="Body Text 3"/>
    <w:basedOn w:val="Normal"/>
    <w:rsid w:val="00EF490B"/>
    <w:rPr>
      <w:sz w:val="52"/>
    </w:rPr>
  </w:style>
  <w:style w:type="character" w:styleId="Hyperlink">
    <w:name w:val="Hyperlink"/>
    <w:basedOn w:val="DefaultParagraphFont"/>
    <w:rsid w:val="00EF490B"/>
    <w:rPr>
      <w:color w:val="0000FF"/>
      <w:u w:val="single"/>
    </w:rPr>
  </w:style>
  <w:style w:type="character" w:styleId="FollowedHyperlink">
    <w:name w:val="FollowedHyperlink"/>
    <w:basedOn w:val="DefaultParagraphFont"/>
    <w:rsid w:val="00EF490B"/>
    <w:rPr>
      <w:color w:val="800080"/>
      <w:u w:val="single"/>
    </w:rPr>
  </w:style>
  <w:style w:type="paragraph" w:customStyle="1" w:styleId="unknownstyle">
    <w:name w:val="unknown style"/>
    <w:rsid w:val="00EF490B"/>
    <w:pPr>
      <w:widowControl w:val="0"/>
    </w:pPr>
    <w:rPr>
      <w:rFonts w:ascii="Lucida Sans Typewriter" w:hAnsi="Lucida Sans Typewriter"/>
      <w:b/>
      <w:snapToGrid w:val="0"/>
      <w:color w:val="000000"/>
      <w:kern w:val="28"/>
      <w:sz w:val="22"/>
    </w:rPr>
  </w:style>
  <w:style w:type="character" w:styleId="Strong">
    <w:name w:val="Strong"/>
    <w:basedOn w:val="DefaultParagraphFont"/>
    <w:qFormat/>
    <w:rsid w:val="00EF490B"/>
    <w:rPr>
      <w:b/>
    </w:rPr>
  </w:style>
  <w:style w:type="paragraph" w:styleId="BalloonText">
    <w:name w:val="Balloon Text"/>
    <w:basedOn w:val="Normal"/>
    <w:semiHidden/>
    <w:rsid w:val="00861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careersforimpact.com%2F2016%2F06%2F28%2F4-ways-to-keep-your-search-on-track-this-summer%2F&amp;psig=AOvVaw3RmyVWtP7ScTtictN5HVVg&amp;ust=1596318507203000&amp;source=images&amp;cd=vfe&amp;ved=0CAIQjRxqFwoTCIiu6IC8-OoCFQAAAAAdAAAAABA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\Documents\Weekly%20Lunch%20Calendar\lunch%20calendar%20%2010%2015%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lunch calendar  10 15 18</Template>
  <TotalTime>12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Lunch Calendar for March 24 – 28, 2003</vt:lpstr>
    </vt:vector>
  </TitlesOfParts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 Calendar for March 24 – 28, 2003</dc:title>
  <dc:creator>GPAR 2</dc:creator>
  <cp:lastModifiedBy>Kim</cp:lastModifiedBy>
  <cp:revision>2</cp:revision>
  <cp:lastPrinted>2016-01-26T14:43:00Z</cp:lastPrinted>
  <dcterms:created xsi:type="dcterms:W3CDTF">2020-07-31T21:52:00Z</dcterms:created>
  <dcterms:modified xsi:type="dcterms:W3CDTF">2020-07-31T21:52:00Z</dcterms:modified>
</cp:coreProperties>
</file>